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9C" w:rsidRDefault="00E137F7">
      <w:pPr>
        <w:spacing w:after="0" w:line="240" w:lineRule="auto"/>
        <w:jc w:val="right"/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Allegato A</w:t>
      </w:r>
    </w:p>
    <w:p w:rsidR="00312B9C" w:rsidRDefault="00312B9C">
      <w:pPr>
        <w:jc w:val="center"/>
        <w:rPr>
          <w:rFonts w:ascii="Arial" w:hAnsi="Arial" w:cs="Arial"/>
        </w:rPr>
      </w:pPr>
    </w:p>
    <w:p w:rsidR="00312B9C" w:rsidRDefault="00312B9C">
      <w:pPr>
        <w:jc w:val="center"/>
        <w:rPr>
          <w:rFonts w:ascii="Arial" w:hAnsi="Arial" w:cs="Arial"/>
        </w:rPr>
      </w:pPr>
    </w:p>
    <w:p w:rsidR="00312B9C" w:rsidRDefault="00E137F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SOSTITUTIVA DI CERTIFICAZIONI</w:t>
      </w:r>
    </w:p>
    <w:p w:rsidR="00312B9C" w:rsidRDefault="00E137F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(art. 46 D.P.R. n. 445 del 28.12.2000)</w:t>
      </w:r>
    </w:p>
    <w:p w:rsidR="00312B9C" w:rsidRDefault="00312B9C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:rsidR="00312B9C" w:rsidRDefault="00E137F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SOSTITUTIVA DI ATTO DI NOTORIETA’</w:t>
      </w:r>
    </w:p>
    <w:p w:rsidR="00312B9C" w:rsidRDefault="00E137F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(art. 47 D.P.R. n. 445 del </w:t>
      </w:r>
      <w:r>
        <w:rPr>
          <w:rFonts w:ascii="Arial" w:hAnsi="Arial" w:cs="Arial"/>
          <w:i/>
          <w:sz w:val="20"/>
          <w:szCs w:val="20"/>
          <w:lang w:val="de-DE"/>
        </w:rPr>
        <w:t>28.12.2000)</w:t>
      </w:r>
    </w:p>
    <w:p w:rsidR="00312B9C" w:rsidRDefault="00312B9C">
      <w:pPr>
        <w:spacing w:line="360" w:lineRule="auto"/>
        <w:jc w:val="center"/>
        <w:rPr>
          <w:rFonts w:ascii="Arial" w:hAnsi="Arial" w:cs="Arial"/>
          <w:lang w:val="de-DE"/>
        </w:rPr>
      </w:pPr>
    </w:p>
    <w:p w:rsidR="00312B9C" w:rsidRDefault="00E137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 l _ sottoscritt _____________________________________________________________nat _ a _________________________________________________ il__________________residente in _________________________________ via/p.zza/ctr. ________________________</w:t>
      </w:r>
      <w:r>
        <w:rPr>
          <w:rFonts w:ascii="Arial" w:hAnsi="Arial" w:cs="Arial"/>
        </w:rPr>
        <w:t>__________ n. ___ cap ________consapevole delle sanzioni penali nel caso di mendaci dichiarazioni, falsità negli atti, uso o esibizione di atti falsi o contenenti dati non più rispondenti a verità, richiamate dall’art. 76 del D.P.R. n. 445/2000, sotto la s</w:t>
      </w:r>
      <w:r>
        <w:rPr>
          <w:rFonts w:ascii="Arial" w:hAnsi="Arial" w:cs="Arial"/>
        </w:rPr>
        <w:t>ua personale responsabilità,</w:t>
      </w:r>
    </w:p>
    <w:p w:rsidR="00312B9C" w:rsidRDefault="00E13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312B9C" w:rsidRDefault="00E137F7">
      <w:pPr>
        <w:jc w:val="both"/>
      </w:pPr>
      <w:r>
        <w:rPr>
          <w:rFonts w:ascii="Arial" w:hAnsi="Arial" w:cs="Arial"/>
          <w:b/>
        </w:rPr>
        <w:t>󠆲</w:t>
      </w:r>
      <w:r>
        <w:rPr>
          <w:rFonts w:ascii="Arial" w:hAnsi="Arial" w:cs="Arial"/>
        </w:rPr>
        <w:t xml:space="preserve"> di essere in possesso dei seguenti titoli valutabili di cui all’art.3 dell’Avviso Pubblico </w:t>
      </w:r>
      <w:r>
        <w:rPr>
          <w:rFonts w:ascii="Arial" w:hAnsi="Arial" w:cs="Arial"/>
          <w:b/>
        </w:rPr>
        <w:t>(</w:t>
      </w:r>
      <w:r>
        <w:rPr>
          <w:rFonts w:ascii="Arial" w:hAnsi="Arial"/>
          <w:b/>
          <w:bCs/>
          <w:sz w:val="20"/>
          <w:szCs w:val="20"/>
        </w:rPr>
        <w:t>cod.A1/2020 –COIIM</w:t>
      </w:r>
      <w:r>
        <w:rPr>
          <w:rFonts w:ascii="Arial" w:hAnsi="Arial" w:cs="Arial"/>
          <w:b/>
        </w:rPr>
        <w:t>):</w:t>
      </w:r>
    </w:p>
    <w:p w:rsidR="00312B9C" w:rsidRDefault="00E13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12B9C" w:rsidRDefault="00E13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12B9C" w:rsidRDefault="00E13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12B9C" w:rsidRDefault="00312B9C">
      <w:pPr>
        <w:jc w:val="both"/>
        <w:rPr>
          <w:rFonts w:ascii="Arial" w:hAnsi="Arial" w:cs="Arial"/>
          <w:b/>
        </w:rPr>
      </w:pPr>
    </w:p>
    <w:p w:rsidR="00312B9C" w:rsidRDefault="00E137F7">
      <w:pPr>
        <w:jc w:val="both"/>
      </w:pPr>
      <w:r>
        <w:rPr>
          <w:rFonts w:ascii="Arial" w:hAnsi="Arial" w:cs="Arial"/>
          <w:b/>
        </w:rPr>
        <w:t>󠆲</w:t>
      </w:r>
      <w:r>
        <w:rPr>
          <w:rFonts w:ascii="Arial" w:hAnsi="Arial" w:cs="Arial"/>
        </w:rPr>
        <w:t xml:space="preserve"> che le copie dei titoli allegati alla domanda sono conformi all’originale.</w:t>
      </w:r>
    </w:p>
    <w:p w:rsidR="00312B9C" w:rsidRDefault="00312B9C">
      <w:pPr>
        <w:jc w:val="both"/>
        <w:rPr>
          <w:rFonts w:ascii="Arial" w:hAnsi="Arial" w:cs="Arial"/>
        </w:rPr>
      </w:pPr>
    </w:p>
    <w:p w:rsidR="00312B9C" w:rsidRDefault="00E137F7">
      <w:pPr>
        <w:spacing w:before="2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Dichiara, inoltre, di essere informat_, che i dati personali raccolti saranno trattati anche con strumenti informatici, </w:t>
      </w:r>
      <w:r>
        <w:rPr>
          <w:rFonts w:ascii="Arial" w:hAnsi="Arial" w:cs="Arial"/>
        </w:rPr>
        <w:t>esclusivamente nell’ambito del procedimento per il quale la presente dichiarazione è resa ai sensi del Regolamento europeo in materia di protezione dei dati personali n. 2016/679 in vigore dal 25 maggio 2018.</w:t>
      </w:r>
    </w:p>
    <w:p w:rsidR="00312B9C" w:rsidRDefault="00312B9C">
      <w:pPr>
        <w:jc w:val="right"/>
        <w:rPr>
          <w:rFonts w:ascii="Arial" w:hAnsi="Arial" w:cs="Arial"/>
        </w:rPr>
      </w:pPr>
    </w:p>
    <w:p w:rsidR="00312B9C" w:rsidRDefault="00E137F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312B9C" w:rsidRDefault="00E137F7">
      <w:pPr>
        <w:rPr>
          <w:rFonts w:ascii="Arial" w:hAnsi="Arial" w:cs="Arial"/>
        </w:rPr>
      </w:pPr>
      <w:r>
        <w:rPr>
          <w:rFonts w:ascii="Arial" w:hAnsi="Arial" w:cs="Arial"/>
        </w:rPr>
        <w:t>__________________,  ____________</w:t>
      </w:r>
      <w:r>
        <w:rPr>
          <w:rFonts w:ascii="Arial" w:hAnsi="Arial" w:cs="Arial"/>
        </w:rPr>
        <w:t>____</w:t>
      </w:r>
    </w:p>
    <w:p w:rsidR="00312B9C" w:rsidRDefault="00E137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Firma del dichiarante</w:t>
      </w:r>
    </w:p>
    <w:p w:rsidR="00312B9C" w:rsidRDefault="00E137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312B9C" w:rsidRDefault="00312B9C">
      <w:pPr>
        <w:jc w:val="both"/>
        <w:rPr>
          <w:rFonts w:ascii="Arial" w:hAnsi="Arial" w:cs="Arial"/>
        </w:rPr>
      </w:pPr>
    </w:p>
    <w:p w:rsidR="00312B9C" w:rsidRDefault="00E137F7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Ai sensi dell’art. 38 del D.P.R. n. 445/2000, la dichiarazione è sottoscritta dall’interessato in </w:t>
      </w:r>
      <w:r>
        <w:rPr>
          <w:rFonts w:ascii="Arial" w:hAnsi="Arial" w:cs="Arial"/>
          <w:i/>
          <w:sz w:val="18"/>
          <w:szCs w:val="18"/>
        </w:rPr>
        <w:t>presenza del dipendente addetto ovvero sottoscritta e inviata con la fotocopia, non autenticata di un documento di riconoscimento del dichiarante, all’ufficio competente.</w:t>
      </w:r>
    </w:p>
    <w:sectPr w:rsidR="00312B9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F7" w:rsidRDefault="00E137F7">
      <w:pPr>
        <w:spacing w:after="0" w:line="240" w:lineRule="auto"/>
      </w:pPr>
      <w:r>
        <w:separator/>
      </w:r>
    </w:p>
  </w:endnote>
  <w:endnote w:type="continuationSeparator" w:id="0">
    <w:p w:rsidR="00E137F7" w:rsidRDefault="00E1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F7" w:rsidRDefault="00E137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37F7" w:rsidRDefault="00E13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1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12B9C"/>
    <w:rsid w:val="00193BE7"/>
    <w:rsid w:val="00312B9C"/>
    <w:rsid w:val="00E1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C6B72-4120-4BBB-9D82-060A0C7C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dc:description/>
  <cp:lastModifiedBy>mariella.tortorella mariella.tortorella</cp:lastModifiedBy>
  <cp:revision>2</cp:revision>
  <dcterms:created xsi:type="dcterms:W3CDTF">2020-12-02T18:28:00Z</dcterms:created>
  <dcterms:modified xsi:type="dcterms:W3CDTF">2020-12-02T18:28:00Z</dcterms:modified>
</cp:coreProperties>
</file>