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Title"/>
            </w:pPr>
            <w:bookmarkStart w:id="0" w:name="_GoBack"/>
            <w:bookmarkEnd w:id="0"/>
            <w:r>
              <w:t>Curriculum Vitae Europass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Normal"/>
            </w:pPr>
            <w:r>
              <w:rPr>
                <w:sz w:val="24"/>
                <w:szCs w:val="24"/>
              </w:rPr>
              <w:t>Fotografia</w:t>
            </w:r>
            <w:r>
              <w:rPr>
                <w:sz w:val="22"/>
              </w:rPr>
              <w:t xml:space="preserve"> (facoltativa)</w:t>
            </w:r>
            <w:r>
              <w:t xml:space="preserve"> </w:t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1"/>
            </w:pPr>
            <w:r>
              <w:rPr>
                <w:color w:val="00B0F0"/>
              </w:rPr>
              <w:t>Informazioni personali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>Nome e Cognome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Major-FirstLine"/>
            </w:pPr>
            <w:r>
              <w:t>Nome e Cognome</w:t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Indirizzo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Normal"/>
            </w:pPr>
            <w:r>
              <w:t>Indicare via, civico, cap, città, nazione</w:t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Telefono</w:t>
            </w:r>
          </w:p>
        </w:tc>
        <w:tc>
          <w:tcPr>
            <w:tcW w:w="2834" w:type="dxa"/>
            <w:gridSpan w:val="5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  <w:tc>
          <w:tcPr>
            <w:tcW w:w="1983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Heading3"/>
            </w:pPr>
          </w:p>
        </w:tc>
        <w:tc>
          <w:tcPr>
            <w:tcW w:w="2839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-FirstLine"/>
            </w:pPr>
            <w:r>
              <w:t>Cittadinanza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Normal-FirstLine"/>
              <w:tabs>
                <w:tab w:val="left" w:pos="2205"/>
              </w:tabs>
            </w:pPr>
            <w:r>
              <w:tab/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-FirstLine"/>
            </w:pPr>
            <w:r>
              <w:t>Data di nascita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  <w:ind w:left="3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-FirstLine"/>
            </w:pPr>
            <w:r>
              <w:t>Sesso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1"/>
            </w:pPr>
            <w:r>
              <w:rPr>
                <w:color w:val="00B0F0"/>
              </w:rPr>
              <w:t>Occupazione desiderata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Major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  <w:trHeight w:val="49"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1"/>
            </w:pPr>
            <w:r>
              <w:rPr>
                <w:color w:val="00B0F0"/>
              </w:rPr>
              <w:t>Esperienza professionale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  <w:jc w:val="right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-FirstLine"/>
              <w:ind w:left="0"/>
            </w:pPr>
            <w:r>
              <w:t>Date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Normal"/>
              <w:spacing w:before="74"/>
            </w:pPr>
            <w:r>
              <w:t>Indicare le esperienze professionali iniziando dalla più recente</w:t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 xml:space="preserve">Principali attività e </w:t>
            </w:r>
            <w:r>
              <w:t>responsabilità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1"/>
            </w:pPr>
            <w:r>
              <w:rPr>
                <w:color w:val="00B0F0"/>
              </w:rPr>
              <w:t>Istruzione e formazione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Normal"/>
              <w:spacing w:before="74"/>
            </w:pPr>
            <w:r>
              <w:t>Indicare il percorso formativo iniziando dal più recente</w:t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 xml:space="preserve">Principali tematiche/competenze </w:t>
            </w:r>
            <w:r>
              <w:t>professionali possedute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Heading3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1"/>
            </w:pPr>
            <w:r>
              <w:rPr>
                <w:color w:val="00B0F0"/>
              </w:rPr>
              <w:t>Competenze personali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>Madrelingua(e)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Medium-FirstLine"/>
            </w:pPr>
            <w:r>
              <w:t>Indicare la/e lingua madre</w:t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>Altra(e) lingua(e)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Medium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LevelAssessment-Heading1"/>
            </w:pPr>
            <w:r>
              <w:t>Scritto</w:t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Level"/>
            </w:pPr>
            <w:r>
              <w:t xml:space="preserve">Livello </w:t>
            </w:r>
            <w:r>
              <w:t>europeo (*)</w:t>
            </w:r>
          </w:p>
        </w:tc>
        <w:tc>
          <w:tcPr>
            <w:tcW w:w="141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LevelAssessment-Heading2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1219" w:type="dxa"/>
            <w:tcBorders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0C96" w:rsidRDefault="00670C96">
            <w:pPr>
              <w:pStyle w:val="LevelAssessment-Description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70C96" w:rsidRDefault="008154B7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lastRenderedPageBreak/>
              <w:t>Capacità e competenze tecniche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 xml:space="preserve">Capacità e competenze </w:t>
            </w:r>
            <w:r>
              <w:t>informatiche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2-FirstLine"/>
            </w:pPr>
            <w:r>
              <w:t>Patente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1"/>
            </w:pPr>
            <w:r>
              <w:rPr>
                <w:color w:val="00B0F0"/>
              </w:rPr>
              <w:t>Ulteriori informazioni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Normal-FirstLine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670C96">
            <w:pPr>
              <w:pStyle w:val="CVSpacer"/>
            </w:pPr>
          </w:p>
        </w:tc>
      </w:tr>
      <w:tr w:rsidR="00670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Heading1"/>
            </w:pPr>
            <w:r>
              <w:rPr>
                <w:color w:val="00B0F0"/>
              </w:rPr>
              <w:t>Allegati</w:t>
            </w:r>
          </w:p>
        </w:tc>
        <w:tc>
          <w:tcPr>
            <w:tcW w:w="7656" w:type="dxa"/>
            <w:gridSpan w:val="1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0C96" w:rsidRDefault="008154B7">
            <w:pPr>
              <w:pStyle w:val="CVNormal-FirstLine"/>
            </w:pPr>
            <w:r>
              <w:t>Indicare gli allegati al CV (facoltativo)</w:t>
            </w:r>
          </w:p>
        </w:tc>
      </w:tr>
    </w:tbl>
    <w:p w:rsidR="00670C96" w:rsidRDefault="00670C96">
      <w:pPr>
        <w:pStyle w:val="CVNormal"/>
      </w:pPr>
    </w:p>
    <w:p w:rsidR="00670C96" w:rsidRDefault="00670C96">
      <w:pPr>
        <w:pStyle w:val="CVNormal"/>
      </w:pPr>
    </w:p>
    <w:p w:rsidR="00670C96" w:rsidRDefault="00670C96">
      <w:pPr>
        <w:pStyle w:val="CVNormal"/>
      </w:pPr>
    </w:p>
    <w:p w:rsidR="00670C96" w:rsidRDefault="00670C96">
      <w:pPr>
        <w:pStyle w:val="CVNormal"/>
      </w:pPr>
    </w:p>
    <w:p w:rsidR="00670C96" w:rsidRDefault="00670C96">
      <w:pPr>
        <w:pStyle w:val="CVNormal"/>
      </w:pPr>
    </w:p>
    <w:p w:rsidR="00670C96" w:rsidRDefault="008154B7">
      <w:pPr>
        <w:pStyle w:val="CVNormal"/>
        <w:ind w:left="3261"/>
        <w:jc w:val="both"/>
      </w:pPr>
      <w:r>
        <w:t xml:space="preserve">Il/La sottocritto/a_______________________________, ai sensi e per </w:t>
      </w:r>
      <w:r>
        <w:t>gli effetti degli articoli 46 e 47 e consapevole delle sanzioni penali previste dall’articolo 76 del D.P.R. 28 dicembre 2000, n. 445 nelle ipotesi di falsità in atti e dichiarazioni mendaci, dichiara che le informazioni riportate nel presente curriculum vi</w:t>
      </w:r>
      <w:r>
        <w:t>tae, redatto in formato europeo, corrispondono a verità. </w:t>
      </w:r>
    </w:p>
    <w:p w:rsidR="00670C96" w:rsidRDefault="00670C96">
      <w:pPr>
        <w:pStyle w:val="CVNormal"/>
        <w:ind w:left="3261" w:hanging="2864"/>
        <w:jc w:val="both"/>
        <w:rPr>
          <w:b/>
        </w:rPr>
      </w:pPr>
    </w:p>
    <w:p w:rsidR="00670C96" w:rsidRDefault="00670C96">
      <w:pPr>
        <w:pStyle w:val="CVNormal"/>
        <w:ind w:left="2273"/>
        <w:rPr>
          <w:b/>
          <w:color w:val="00B0F0"/>
          <w:sz w:val="24"/>
          <w:szCs w:val="24"/>
        </w:rPr>
      </w:pPr>
    </w:p>
    <w:p w:rsidR="00670C96" w:rsidRDefault="008154B7">
      <w:pPr>
        <w:pStyle w:val="CVNormal"/>
        <w:ind w:left="2273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Data e luogo</w:t>
      </w:r>
    </w:p>
    <w:p w:rsidR="00670C96" w:rsidRDefault="00670C96">
      <w:pPr>
        <w:pStyle w:val="CVNormal"/>
        <w:ind w:left="2273"/>
        <w:rPr>
          <w:b/>
          <w:color w:val="00B0F0"/>
          <w:sz w:val="24"/>
          <w:szCs w:val="24"/>
        </w:rPr>
      </w:pPr>
    </w:p>
    <w:p w:rsidR="00670C96" w:rsidRDefault="008154B7">
      <w:pPr>
        <w:pStyle w:val="CVNormal"/>
        <w:ind w:left="2273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Firma</w:t>
      </w:r>
    </w:p>
    <w:p w:rsidR="00670C96" w:rsidRDefault="00670C96">
      <w:pPr>
        <w:pStyle w:val="CVNormal"/>
      </w:pPr>
    </w:p>
    <w:p w:rsidR="00670C96" w:rsidRDefault="00670C96">
      <w:pPr>
        <w:pStyle w:val="CVNormal"/>
      </w:pPr>
    </w:p>
    <w:p w:rsidR="00670C96" w:rsidRDefault="00670C96">
      <w:pPr>
        <w:pStyle w:val="CVNormal"/>
      </w:pPr>
    </w:p>
    <w:p w:rsidR="00670C96" w:rsidRDefault="008154B7">
      <w:pPr>
        <w:pStyle w:val="CVNormal"/>
        <w:ind w:left="3261" w:hanging="2864"/>
        <w:jc w:val="both"/>
      </w:pPr>
      <w:r>
        <w:tab/>
        <w:t xml:space="preserve">Autorizzo il trattamento dei dati personali contenuti nel mio curriculum vitae in base all’art. 13 del D.Lgs. 196/2003 e all’art. 13 del Regolamento UE 2016/679 relativo </w:t>
      </w:r>
      <w:r>
        <w:t>alla protezione delle persone fisiche con riguardo al trattamento dei dati personali.</w:t>
      </w:r>
    </w:p>
    <w:p w:rsidR="00670C96" w:rsidRDefault="00670C96">
      <w:pPr>
        <w:pStyle w:val="CVNormal"/>
        <w:ind w:left="2273"/>
        <w:rPr>
          <w:b/>
        </w:rPr>
      </w:pPr>
    </w:p>
    <w:p w:rsidR="00670C96" w:rsidRDefault="00670C96">
      <w:pPr>
        <w:pStyle w:val="CVNormal"/>
        <w:ind w:left="2273"/>
        <w:rPr>
          <w:b/>
          <w:color w:val="00B0F0"/>
          <w:sz w:val="24"/>
          <w:szCs w:val="24"/>
        </w:rPr>
      </w:pPr>
    </w:p>
    <w:p w:rsidR="00670C96" w:rsidRDefault="008154B7">
      <w:pPr>
        <w:pStyle w:val="CVNormal"/>
        <w:ind w:left="2273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Data e luogo</w:t>
      </w:r>
    </w:p>
    <w:p w:rsidR="00670C96" w:rsidRDefault="00670C96">
      <w:pPr>
        <w:pStyle w:val="CVNormal"/>
        <w:ind w:left="2273"/>
        <w:rPr>
          <w:b/>
          <w:color w:val="00B0F0"/>
          <w:sz w:val="24"/>
          <w:szCs w:val="24"/>
        </w:rPr>
      </w:pPr>
    </w:p>
    <w:p w:rsidR="00670C96" w:rsidRDefault="008154B7">
      <w:pPr>
        <w:pStyle w:val="CVNormal"/>
        <w:ind w:left="2273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Firma</w:t>
      </w:r>
    </w:p>
    <w:p w:rsidR="00670C96" w:rsidRDefault="00670C96"/>
    <w:p w:rsidR="00670C96" w:rsidRDefault="00670C96"/>
    <w:p w:rsidR="00670C96" w:rsidRDefault="00670C96"/>
    <w:p w:rsidR="00670C96" w:rsidRDefault="008154B7">
      <w:r>
        <w:tab/>
      </w:r>
      <w:r>
        <w:tab/>
      </w:r>
      <w:r>
        <w:tab/>
      </w:r>
      <w:r>
        <w:tab/>
      </w:r>
    </w:p>
    <w:sectPr w:rsidR="00670C96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B7" w:rsidRDefault="008154B7">
      <w:r>
        <w:separator/>
      </w:r>
    </w:p>
  </w:endnote>
  <w:endnote w:type="continuationSeparator" w:id="0">
    <w:p w:rsidR="008154B7" w:rsidRDefault="0081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11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6"/>
      <w:gridCol w:w="7766"/>
    </w:tblGrid>
    <w:tr w:rsidR="00D27263">
      <w:tblPrEx>
        <w:tblCellMar>
          <w:top w:w="0" w:type="dxa"/>
          <w:bottom w:w="0" w:type="dxa"/>
        </w:tblCellMar>
      </w:tblPrEx>
      <w:trPr>
        <w:cantSplit/>
      </w:trPr>
      <w:tc>
        <w:tcPr>
          <w:tcW w:w="3006" w:type="dxa"/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:rsidR="00D27263" w:rsidRDefault="008154B7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 ARABIC </w:instrText>
          </w:r>
          <w:r>
            <w:rPr>
              <w:shd w:val="clear" w:color="auto" w:fill="FFFFFF"/>
            </w:rPr>
            <w:fldChar w:fldCharType="separate"/>
          </w:r>
          <w:r w:rsidR="006E6D11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 ARA</w:instrText>
          </w:r>
          <w:r>
            <w:rPr>
              <w:shd w:val="clear" w:color="auto" w:fill="FFFFFF"/>
            </w:rPr>
            <w:instrText xml:space="preserve">BIC </w:instrText>
          </w:r>
          <w:r>
            <w:rPr>
              <w:shd w:val="clear" w:color="auto" w:fill="FFFFFF"/>
            </w:rPr>
            <w:fldChar w:fldCharType="separate"/>
          </w:r>
          <w:r w:rsidR="006E6D11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D27263" w:rsidRDefault="008154B7">
          <w:pPr>
            <w:pStyle w:val="CVFooterLeft"/>
          </w:pPr>
          <w:r>
            <w:t>Nome e Cognome</w:t>
          </w:r>
        </w:p>
      </w:tc>
      <w:tc>
        <w:tcPr>
          <w:tcW w:w="7766" w:type="dxa"/>
          <w:tcBorders>
            <w:left w:val="single" w:sz="2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:rsidR="00D27263" w:rsidRDefault="008154B7">
          <w:pPr>
            <w:pStyle w:val="CVFooterRight"/>
            <w:jc w:val="right"/>
          </w:pPr>
          <w:hyperlink r:id="rId1" w:history="1">
            <w:r>
              <w:rPr>
                <w:rStyle w:val="Collegamentoipertestuale"/>
                <w:color w:val="BFBFBF"/>
                <w:u w:val="none"/>
              </w:rPr>
              <w:t>www.ilcurriculumvincente.it</w:t>
            </w:r>
          </w:hyperlink>
        </w:p>
      </w:tc>
    </w:tr>
  </w:tbl>
  <w:p w:rsidR="00D27263" w:rsidRDefault="008154B7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B7" w:rsidRDefault="008154B7">
      <w:r>
        <w:rPr>
          <w:color w:val="000000"/>
        </w:rPr>
        <w:separator/>
      </w:r>
    </w:p>
  </w:footnote>
  <w:footnote w:type="continuationSeparator" w:id="0">
    <w:p w:rsidR="008154B7" w:rsidRDefault="0081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1"/>
  <w:attachedTemplate r:id="rId1"/>
  <w:defaultTabStop w:val="708"/>
  <w:autoHyphenation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</w:compat>
  <w:rsids>
    <w:rsidRoot w:val="00670C96"/>
    <w:rsid w:val="00670C96"/>
    <w:rsid w:val="006E6D11"/>
    <w:rsid w:val="008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5C27-A4B9-4142-899E-671A1E20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pPr>
      <w:ind w:left="113" w:right="113"/>
    </w:p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NormaleWeb">
    <w:name w:val="Normal (Web)"/>
    <w:basedOn w:val="Normale"/>
    <w:pPr>
      <w:spacing w:before="100" w:after="100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ssimiliano\Documents\-%20LAVORI\-%20LAVORI\ResumeTopTips\CV%20Template\www.ilcurriculumvincent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Curriculum Vincente</dc:creator>
  <cp:keywords>www.ilcurriculumvincente.it</cp:keywords>
  <dc:description/>
  <cp:lastModifiedBy>mariella.tortorella mariella.tortorella</cp:lastModifiedBy>
  <cp:revision>2</cp:revision>
  <dcterms:created xsi:type="dcterms:W3CDTF">2020-12-02T18:29:00Z</dcterms:created>
  <dcterms:modified xsi:type="dcterms:W3CDTF">2020-12-02T18:29:00Z</dcterms:modified>
</cp:coreProperties>
</file>